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murrumbidgee-profile"/>
    <w:p>
      <w:pPr>
        <w:pStyle w:val="Heading1"/>
      </w:pPr>
      <w:r>
        <w:t xml:space="preserve">Murrumbidgee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6,881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3,559          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Darlington Point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2,039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Murrumbidgee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$46,918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$370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1,865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683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45,200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2025-01-02T01:39:33Z</dcterms:created>
  <dcterms:modified xsi:type="dcterms:W3CDTF">2025-01-02T01:39:33Z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